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26" w:rsidRDefault="00BB7F26"/>
    <w:tbl>
      <w:tblPr>
        <w:tblW w:w="935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651"/>
        <w:gridCol w:w="1681"/>
        <w:gridCol w:w="2639"/>
        <w:gridCol w:w="2041"/>
      </w:tblGrid>
      <w:tr w:rsidR="00FE1DF2" w:rsidRPr="00BB7F26" w:rsidTr="00DD6BE2">
        <w:trPr>
          <w:trHeight w:val="576"/>
          <w:jc w:val="center"/>
        </w:trPr>
        <w:tc>
          <w:tcPr>
            <w:tcW w:w="4677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BB7F26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Bộ Giáo dục và Đào tạo</w:t>
            </w:r>
          </w:p>
          <w:p w:rsidR="00BB7F26" w:rsidRPr="00BB7F26" w:rsidRDefault="00FE1DF2" w:rsidP="00BB7F26">
            <w:pPr>
              <w:pStyle w:val="Heading1"/>
              <w:autoSpaceDE w:val="0"/>
              <w:jc w:val="center"/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  <w:t>Trường Đại Học Sư Phạm Tp.HCM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FE1DF2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Khoa Công Nghệ Thông Tin</w:t>
            </w:r>
          </w:p>
          <w:p w:rsidR="00BB7F26" w:rsidRPr="00BB7F26" w:rsidRDefault="00BB7F26" w:rsidP="00BB7F2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B7F26">
              <w:rPr>
                <w:i/>
                <w:color w:val="000000" w:themeColor="text1"/>
                <w:sz w:val="22"/>
                <w:szCs w:val="22"/>
              </w:rPr>
              <w:t>Bộ môn Kĩ thuật dạy học</w:t>
            </w:r>
          </w:p>
        </w:tc>
      </w:tr>
      <w:tr w:rsidR="00E43BAB" w:rsidRPr="00BB7F26" w:rsidTr="00DD6BE2">
        <w:trPr>
          <w:trHeight w:val="904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FE1DF2" w:rsidRPr="00BB7F26" w:rsidRDefault="0078363A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  <w:r w:rsidRPr="00BB7F26">
              <w:rPr>
                <w:rFonts w:ascii="ZWAdobeF" w:hAnsi="ZWAdobeF" w:cs="ZWAdobeF"/>
                <w:b/>
                <w:spacing w:val="0"/>
                <w:sz w:val="2"/>
                <w:szCs w:val="2"/>
              </w:rPr>
              <w:t>0B</w:t>
            </w:r>
          </w:p>
          <w:p w:rsidR="00FE1DF2" w:rsidRPr="00BB7F26" w:rsidRDefault="00FE1DF2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</w:p>
          <w:p w:rsidR="00FE1DF2" w:rsidRPr="00BB7F26" w:rsidRDefault="00FE1DF2" w:rsidP="008762EE">
            <w:pPr>
              <w:pStyle w:val="Heading1"/>
              <w:autoSpaceDE w:val="0"/>
              <w:jc w:val="center"/>
              <w:rPr>
                <w:b/>
              </w:rPr>
            </w:pPr>
            <w:r w:rsidRPr="00BB7F26">
              <w:rPr>
                <w:b/>
              </w:rPr>
              <w:t>ĐỀ CƯƠNG CHI TIẾT</w:t>
            </w:r>
          </w:p>
        </w:tc>
      </w:tr>
      <w:tr w:rsidR="003E552D" w:rsidRPr="003E552D" w:rsidTr="00DD6BE2">
        <w:trPr>
          <w:trHeight w:val="499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3E552D" w:rsidRPr="003E552D" w:rsidRDefault="003E552D" w:rsidP="00505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Ngày thực hiện đề cương:</w:t>
            </w:r>
          </w:p>
        </w:tc>
      </w:tr>
      <w:tr w:rsidR="00E43BAB" w:rsidRPr="00692553" w:rsidTr="00DD6BE2">
        <w:trPr>
          <w:trHeight w:val="139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E43BAB" w:rsidRPr="00EA2581" w:rsidRDefault="00E43BAB" w:rsidP="005052C5"/>
        </w:tc>
      </w:tr>
      <w:tr w:rsidR="0085168B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FE1DF2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tÊN ĐỀ TÀI</w:t>
            </w:r>
          </w:p>
        </w:tc>
        <w:tc>
          <w:tcPr>
            <w:tcW w:w="6361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đề tài muốn nghiên cứu</w:t>
            </w:r>
          </w:p>
        </w:tc>
      </w:tr>
      <w:tr w:rsidR="0085168B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LĨNH VỰC CHUYÊN NGÀNH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Khoa </w:t>
            </w:r>
            <w:r w:rsidR="00637064">
              <w:rPr>
                <w:sz w:val="22"/>
                <w:szCs w:val="22"/>
              </w:rPr>
              <w:t>học máy tính/công nghệ phần mềm/hệ thống thông tin</w:t>
            </w:r>
          </w:p>
        </w:tc>
      </w:tr>
      <w:tr w:rsidR="00BB7F26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B7F26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LOẠI HÌNH NGHIÊN CỨU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B7F26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Lí </w:t>
            </w:r>
            <w:r w:rsidR="00637064">
              <w:rPr>
                <w:sz w:val="22"/>
                <w:szCs w:val="22"/>
              </w:rPr>
              <w:t>thuyết/thực nghiệm/lí thuyết và thực nghiệm/sản phẩm</w:t>
            </w:r>
          </w:p>
        </w:tc>
      </w:tr>
      <w:tr w:rsidR="0085168B" w:rsidRPr="00BB7F26" w:rsidTr="00DD6BE2">
        <w:trPr>
          <w:trHeight w:val="516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BB7F26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Người hướng dẫn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637064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Học vị, học hàm, họ và tên</w:t>
            </w:r>
          </w:p>
        </w:tc>
      </w:tr>
      <w:tr w:rsidR="003E552D" w:rsidRPr="00BB7F26" w:rsidTr="00DD6BE2">
        <w:trPr>
          <w:trHeight w:val="498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E552D" w:rsidRPr="003E552D" w:rsidRDefault="003E552D" w:rsidP="005052C5">
            <w:pPr>
              <w:pStyle w:val="AllCapsHeading"/>
              <w:rPr>
                <w:i/>
                <w:sz w:val="20"/>
                <w:szCs w:val="20"/>
              </w:rPr>
            </w:pPr>
            <w:r w:rsidRPr="003E552D">
              <w:rPr>
                <w:i/>
                <w:sz w:val="20"/>
                <w:szCs w:val="20"/>
              </w:rPr>
              <w:t>sinh viên thực hiện 1</w:t>
            </w:r>
          </w:p>
        </w:tc>
        <w:tc>
          <w:tcPr>
            <w:tcW w:w="4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Mã số sv</w:t>
            </w:r>
          </w:p>
        </w:tc>
      </w:tr>
      <w:tr w:rsidR="00637064" w:rsidRPr="00BB7F26" w:rsidTr="00DD6BE2">
        <w:trPr>
          <w:trHeight w:val="426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3E552D" w:rsidRDefault="00637064" w:rsidP="00546FE6">
            <w:pPr>
              <w:pStyle w:val="AllCapsHeading"/>
              <w:rPr>
                <w:i/>
                <w:sz w:val="20"/>
                <w:szCs w:val="20"/>
              </w:rPr>
            </w:pPr>
            <w:r w:rsidRPr="003E552D">
              <w:rPr>
                <w:i/>
                <w:sz w:val="20"/>
                <w:szCs w:val="20"/>
              </w:rPr>
              <w:t>sinh viên thực hiện 2</w:t>
            </w:r>
          </w:p>
        </w:tc>
        <w:tc>
          <w:tcPr>
            <w:tcW w:w="4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BB7F26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BB7F26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Mã số sv</w:t>
            </w:r>
          </w:p>
        </w:tc>
      </w:tr>
      <w:tr w:rsidR="00637064" w:rsidRPr="0051305D" w:rsidTr="00DD6BE2">
        <w:trPr>
          <w:trHeight w:val="273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37064" w:rsidRPr="0051305D" w:rsidRDefault="00637064" w:rsidP="005052C5"/>
        </w:tc>
      </w:tr>
      <w:tr w:rsidR="00637064" w:rsidRPr="005C4EE1" w:rsidTr="00DD6BE2">
        <w:trPr>
          <w:trHeight w:val="360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637064" w:rsidRPr="005C4EE1" w:rsidRDefault="00637064" w:rsidP="0078363A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0" w:name="MinuteTopic"/>
            <w:bookmarkEnd w:id="0"/>
            <w:r w:rsidRPr="005C4EE1">
              <w:rPr>
                <w:rFonts w:cs="Tahoma"/>
                <w:b/>
                <w:color w:val="FF0000"/>
                <w:szCs w:val="24"/>
              </w:rPr>
              <w:t>GIỚI THIỆU</w:t>
            </w:r>
          </w:p>
        </w:tc>
      </w:tr>
      <w:tr w:rsidR="00637064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4971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E541E6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1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CE6342" w:rsidRDefault="00637064" w:rsidP="005052C5">
            <w:pPr>
              <w:pStyle w:val="Heading5"/>
            </w:pPr>
          </w:p>
        </w:tc>
      </w:tr>
      <w:tr w:rsidR="00637064" w:rsidRPr="00692553" w:rsidTr="00DD6BE2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3" w:name="MinuteDiscussion"/>
            <w:bookmarkEnd w:id="3"/>
            <w:r>
              <w:t>CÂU HỎI GỢI Ý</w:t>
            </w:r>
          </w:p>
        </w:tc>
        <w:tc>
          <w:tcPr>
            <w:tcW w:w="770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Default="00DD6BE2" w:rsidP="005052C5">
            <w:pPr>
              <w:rPr>
                <w:b/>
              </w:rPr>
            </w:pPr>
            <w:r>
              <w:rPr>
                <w:b/>
              </w:rPr>
              <w:t>Lĩnh vực và nghiên cứu liên quan đã và đang phát triển như thế nào?</w:t>
            </w:r>
          </w:p>
          <w:p w:rsidR="00DD6BE2" w:rsidRPr="00BE2C1B" w:rsidRDefault="00DD6BE2" w:rsidP="00DD6BE2">
            <w:pPr>
              <w:rPr>
                <w:b/>
              </w:rPr>
            </w:pPr>
            <w:r>
              <w:rPr>
                <w:b/>
              </w:rPr>
              <w:t>Các vấn đề, và bài toán đặt ra cần giải quyết là gì?</w:t>
            </w:r>
          </w:p>
        </w:tc>
      </w:tr>
      <w:tr w:rsidR="00637064" w:rsidRPr="00692553" w:rsidTr="00DD6BE2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4" w:name="MinuteConclusion"/>
            <w:bookmarkEnd w:id="4"/>
            <w:r>
              <w:t>hƯỚNG DẪN</w:t>
            </w:r>
          </w:p>
        </w:tc>
        <w:tc>
          <w:tcPr>
            <w:tcW w:w="770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CE6342" w:rsidRDefault="00637064" w:rsidP="005052C5">
            <w:r>
              <w:t>Giới thiệu tổng quan về đề tài – những vấn đề và lĩnh vực liên quan đến đề tài</w:t>
            </w:r>
            <w:r w:rsidR="00DD6BE2">
              <w:t>.</w:t>
            </w:r>
          </w:p>
        </w:tc>
      </w:tr>
      <w:tr w:rsidR="00637064" w:rsidRPr="00692553" w:rsidTr="00455866">
        <w:trPr>
          <w:trHeight w:val="4044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F23826" w:rsidRDefault="00637064" w:rsidP="000B01B6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637064" w:rsidRPr="00692553" w:rsidTr="00DD6BE2">
        <w:trPr>
          <w:trHeight w:val="360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92553" w:rsidRDefault="00637064" w:rsidP="005052C5"/>
        </w:tc>
      </w:tr>
      <w:tr w:rsidR="00637064" w:rsidRPr="00692553" w:rsidTr="00DD6BE2">
        <w:trPr>
          <w:trHeight w:val="360"/>
          <w:jc w:val="center"/>
        </w:trPr>
        <w:tc>
          <w:tcPr>
            <w:tcW w:w="935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5" w:name="MinuteActionItems"/>
            <w:bookmarkEnd w:id="5"/>
            <w:r>
              <w:t>Ghi chú</w:t>
            </w:r>
            <w:bookmarkStart w:id="6" w:name="MinutePersonResponsible"/>
            <w:bookmarkStart w:id="7" w:name="MinuteDeadline"/>
            <w:bookmarkEnd w:id="6"/>
            <w:bookmarkEnd w:id="7"/>
          </w:p>
        </w:tc>
      </w:tr>
      <w:tr w:rsidR="00637064" w:rsidRPr="00692553" w:rsidTr="00DD6BE2">
        <w:trPr>
          <w:trHeight w:val="669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92553" w:rsidRDefault="00637064" w:rsidP="005052C5"/>
        </w:tc>
      </w:tr>
      <w:tr w:rsidR="00637064" w:rsidRPr="00692553" w:rsidTr="00DD6BE2">
        <w:trPr>
          <w:trHeight w:hRule="exact" w:val="115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37064" w:rsidRPr="00692553" w:rsidRDefault="00637064" w:rsidP="005052C5"/>
        </w:tc>
      </w:tr>
    </w:tbl>
    <w:p w:rsidR="00DD6BE2" w:rsidRDefault="00DD6BE2"/>
    <w:p w:rsidR="00DD6BE2" w:rsidRDefault="00DD6BE2"/>
    <w:p w:rsidR="00455866" w:rsidRDefault="00455866"/>
    <w:p w:rsidR="00455866" w:rsidRDefault="0045586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DD6BE2" w:rsidRPr="005C4EE1" w:rsidTr="00DD6BE2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DD6BE2" w:rsidRPr="005C4EE1" w:rsidRDefault="00DD6BE2" w:rsidP="00E67E2B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 w:rsidRPr="005C4EE1">
              <w:rPr>
                <w:rFonts w:cs="Tahoma"/>
                <w:b/>
                <w:color w:val="FF0000"/>
                <w:szCs w:val="24"/>
              </w:rPr>
              <w:t>TÌNH HÌNH NGHIÊN CỨU TRONG VÀ NGOÀI NƯỚC</w:t>
            </w:r>
          </w:p>
        </w:tc>
      </w:tr>
      <w:tr w:rsidR="00DD6BE2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CE6342" w:rsidRDefault="00DD6BE2" w:rsidP="00E67E2B">
            <w:pPr>
              <w:pStyle w:val="Heading5"/>
            </w:pPr>
          </w:p>
        </w:tc>
      </w:tr>
      <w:tr w:rsidR="00DD6BE2" w:rsidRPr="00692553" w:rsidTr="00BA3FF6">
        <w:trPr>
          <w:trHeight w:val="784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B91A12" w:rsidP="00E67E2B">
            <w:pPr>
              <w:rPr>
                <w:b/>
              </w:rPr>
            </w:pPr>
            <w:r>
              <w:rPr>
                <w:b/>
              </w:rPr>
              <w:t>Tình hình nghiên cứu về lĩnh vực</w:t>
            </w:r>
            <w:r w:rsidR="00DD6BE2">
              <w:rPr>
                <w:b/>
              </w:rPr>
              <w:t xml:space="preserve"> đã và đang phát triển</w:t>
            </w:r>
            <w:r w:rsidR="00BA3FF6">
              <w:rPr>
                <w:b/>
              </w:rPr>
              <w:t xml:space="preserve"> trong và ngoài nước</w:t>
            </w:r>
            <w:r w:rsidR="00DD6BE2">
              <w:rPr>
                <w:b/>
              </w:rPr>
              <w:t xml:space="preserve"> như thế nào?</w:t>
            </w:r>
          </w:p>
          <w:p w:rsidR="00DD6BE2" w:rsidRDefault="00DD6BE2" w:rsidP="00E67E2B">
            <w:pPr>
              <w:rPr>
                <w:b/>
              </w:rPr>
            </w:pPr>
            <w:r>
              <w:rPr>
                <w:b/>
              </w:rPr>
              <w:t>Các vấn đề, và bài toán đặt ra cần giải quyết là gì?</w:t>
            </w:r>
          </w:p>
          <w:p w:rsidR="00BA3FF6" w:rsidRPr="00BE2C1B" w:rsidRDefault="00BA3FF6" w:rsidP="00E67E2B">
            <w:pPr>
              <w:rPr>
                <w:b/>
              </w:rPr>
            </w:pPr>
            <w:r>
              <w:rPr>
                <w:b/>
              </w:rPr>
              <w:t>Đã công bố và có những kêt quả gì? Còn tồn đọng những hạn chế gì?</w:t>
            </w:r>
          </w:p>
        </w:tc>
      </w:tr>
      <w:tr w:rsidR="00DD6BE2" w:rsidRPr="00692553" w:rsidTr="00DD6BE2">
        <w:trPr>
          <w:trHeight w:val="847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B91A12" w:rsidP="00E67E2B">
            <w:r>
              <w:t>Khảo sát hiện trạng, t</w:t>
            </w:r>
            <w:r w:rsidR="00DD6BE2">
              <w:t>ìm hiểu các nghiên cứu đã công bố gần nhất (5 năm trở lại) về lĩnh vực liên quan trong và ngoài nước.</w:t>
            </w:r>
          </w:p>
          <w:p w:rsidR="00DD6BE2" w:rsidRPr="00CE6342" w:rsidRDefault="00DD6BE2" w:rsidP="00E67E2B">
            <w:r>
              <w:t>Phân tích các kết quả đóng góp, nhận xét các hạn chế còn tồn tại.</w:t>
            </w:r>
          </w:p>
        </w:tc>
      </w:tr>
      <w:tr w:rsidR="00DD6BE2" w:rsidRPr="00692553" w:rsidTr="00DD6BE2">
        <w:trPr>
          <w:trHeight w:val="617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Pr="00F23826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Ghi chú</w:t>
            </w:r>
          </w:p>
        </w:tc>
      </w:tr>
      <w:tr w:rsidR="00DD6BE2" w:rsidRPr="00692553" w:rsidTr="00DD6BE2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</w:tbl>
    <w:p w:rsidR="00DD6BE2" w:rsidRDefault="00DD6BE2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D1767D" w:rsidRPr="005C4EE1" w:rsidTr="00E67E2B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D1767D" w:rsidRPr="005C4EE1" w:rsidRDefault="00D1767D" w:rsidP="00E67E2B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 w:rsidRPr="005C4EE1">
              <w:rPr>
                <w:rFonts w:cs="Tahoma"/>
                <w:b/>
                <w:color w:val="FF0000"/>
                <w:szCs w:val="24"/>
              </w:rPr>
              <w:lastRenderedPageBreak/>
              <w:t>MỤC TIÊU VÀ PHẠM VI NGHIÊN CỨU</w:t>
            </w:r>
          </w:p>
        </w:tc>
      </w:tr>
      <w:tr w:rsidR="00D1767D" w:rsidRPr="00692553" w:rsidTr="00E67E2B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1767D" w:rsidRPr="00692553" w:rsidRDefault="00D1767D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1767D" w:rsidRPr="00692553" w:rsidRDefault="00D1767D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1767D" w:rsidRPr="00CE6342" w:rsidRDefault="00D1767D" w:rsidP="00E67E2B">
            <w:pPr>
              <w:pStyle w:val="Heading5"/>
            </w:pPr>
          </w:p>
        </w:tc>
      </w:tr>
      <w:tr w:rsidR="00D1767D" w:rsidRPr="00692553" w:rsidTr="00E67E2B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1767D" w:rsidRPr="00692553" w:rsidRDefault="00D1767D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767D" w:rsidRDefault="00D1767D" w:rsidP="00E67E2B">
            <w:pPr>
              <w:rPr>
                <w:b/>
              </w:rPr>
            </w:pPr>
            <w:r>
              <w:rPr>
                <w:b/>
              </w:rPr>
              <w:t>Mục tiêu nghiên cứu chính của đề tài là gì?</w:t>
            </w:r>
          </w:p>
          <w:p w:rsidR="00D1767D" w:rsidRPr="00BE2C1B" w:rsidRDefault="00D1767D" w:rsidP="00E67E2B">
            <w:pPr>
              <w:rPr>
                <w:b/>
              </w:rPr>
            </w:pPr>
            <w:r>
              <w:rPr>
                <w:b/>
              </w:rPr>
              <w:t>Phạm vi nghiên cứu là gì?</w:t>
            </w:r>
          </w:p>
        </w:tc>
      </w:tr>
      <w:tr w:rsidR="00D1767D" w:rsidRPr="00692553" w:rsidTr="00E67E2B">
        <w:trPr>
          <w:trHeight w:val="847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1767D" w:rsidRPr="00692553" w:rsidRDefault="00D1767D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767D" w:rsidRDefault="00A943E4" w:rsidP="00E67E2B">
            <w:r>
              <w:t>Đặt bài toán giải quyết và trình bày mục tiêu nghiên cứu chính của đề tài</w:t>
            </w:r>
            <w:r w:rsidR="00D1767D">
              <w:t>.</w:t>
            </w:r>
          </w:p>
          <w:p w:rsidR="00D1767D" w:rsidRPr="00CE6342" w:rsidRDefault="00A943E4" w:rsidP="00E67E2B">
            <w:r>
              <w:t xml:space="preserve">Nêu phạm vi nghiên cứu của đề tài, bao gồm việc giới hạn phạm vi nghiên cứu và triển khai, các </w:t>
            </w:r>
            <w:r w:rsidRPr="00947C75">
              <w:rPr>
                <w:b/>
                <w:color w:val="FF0000"/>
              </w:rPr>
              <w:t>giả định ban đầu đối với nghiên cứu</w:t>
            </w:r>
            <w:r w:rsidR="00D1767D" w:rsidRPr="00947C75">
              <w:rPr>
                <w:b/>
                <w:color w:val="FF0000"/>
              </w:rPr>
              <w:t>.</w:t>
            </w:r>
          </w:p>
        </w:tc>
      </w:tr>
      <w:tr w:rsidR="00D1767D" w:rsidRPr="00692553" w:rsidTr="00A943E4">
        <w:trPr>
          <w:trHeight w:val="5853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767D" w:rsidRPr="00F23826" w:rsidRDefault="00D1767D" w:rsidP="00A943E4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D1767D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D1767D" w:rsidRPr="00692553" w:rsidRDefault="00D1767D" w:rsidP="00E67E2B"/>
        </w:tc>
      </w:tr>
      <w:tr w:rsidR="00D1767D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1767D" w:rsidRPr="00692553" w:rsidRDefault="00D1767D" w:rsidP="00E67E2B">
            <w:pPr>
              <w:pStyle w:val="AllCapsHeading"/>
            </w:pPr>
            <w:r>
              <w:t>Ghi chú</w:t>
            </w:r>
          </w:p>
        </w:tc>
      </w:tr>
      <w:tr w:rsidR="00D1767D" w:rsidRPr="00692553" w:rsidTr="00E67E2B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767D" w:rsidRPr="00692553" w:rsidRDefault="00D1767D" w:rsidP="00E67E2B"/>
        </w:tc>
      </w:tr>
    </w:tbl>
    <w:p w:rsidR="00D1767D" w:rsidRDefault="00D1767D" w:rsidP="00D1767D"/>
    <w:p w:rsidR="00D1767D" w:rsidRDefault="00D1767D" w:rsidP="00D1767D"/>
    <w:p w:rsidR="00D1767D" w:rsidRDefault="00D1767D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DD6BE2" w:rsidRPr="005C4EE1" w:rsidTr="00DD6BE2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DD6BE2" w:rsidRPr="005C4EE1" w:rsidRDefault="00EB4AF1" w:rsidP="00EB4AF1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8" w:name="_GoBack"/>
            <w:r w:rsidRPr="005C4EE1">
              <w:rPr>
                <w:rFonts w:cs="Tahoma"/>
                <w:b/>
                <w:color w:val="FF0000"/>
                <w:szCs w:val="24"/>
              </w:rPr>
              <w:t xml:space="preserve">CÁC GIẢ THUYẾT </w:t>
            </w:r>
            <w:bookmarkEnd w:id="8"/>
            <w:r w:rsidRPr="005C4EE1">
              <w:rPr>
                <w:rFonts w:cs="Tahoma"/>
                <w:b/>
                <w:color w:val="FF0000"/>
                <w:szCs w:val="24"/>
              </w:rPr>
              <w:t>VÀ CÁCH TIẾP CẬN</w:t>
            </w:r>
          </w:p>
        </w:tc>
      </w:tr>
      <w:tr w:rsidR="00DD6BE2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CE6342" w:rsidRDefault="00DD6BE2" w:rsidP="00E67E2B">
            <w:pPr>
              <w:pStyle w:val="Heading5"/>
            </w:pPr>
          </w:p>
        </w:tc>
      </w:tr>
      <w:tr w:rsidR="00DD6BE2" w:rsidRPr="00692553" w:rsidTr="00DD6BE2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A943E4" w:rsidP="00E67E2B">
            <w:pPr>
              <w:rPr>
                <w:b/>
              </w:rPr>
            </w:pPr>
            <w:r>
              <w:rPr>
                <w:b/>
              </w:rPr>
              <w:t>Các giả thuyết đặt ra để giải quyết bài toán chính</w:t>
            </w:r>
            <w:r w:rsidR="00DD6BE2">
              <w:rPr>
                <w:b/>
              </w:rPr>
              <w:t>?</w:t>
            </w:r>
          </w:p>
          <w:p w:rsidR="00DD6BE2" w:rsidRPr="00BE2C1B" w:rsidRDefault="00DD6BE2" w:rsidP="00E67E2B">
            <w:pPr>
              <w:rPr>
                <w:b/>
              </w:rPr>
            </w:pPr>
            <w:r>
              <w:rPr>
                <w:b/>
              </w:rPr>
              <w:t xml:space="preserve">Các </w:t>
            </w:r>
            <w:r w:rsidR="00A943E4">
              <w:rPr>
                <w:b/>
              </w:rPr>
              <w:t>cách tiếp cận để giải quyết bài toán đặt ra</w:t>
            </w:r>
            <w:r>
              <w:rPr>
                <w:b/>
              </w:rPr>
              <w:t>?</w:t>
            </w:r>
          </w:p>
        </w:tc>
      </w:tr>
      <w:tr w:rsidR="00DD6BE2" w:rsidRPr="00692553" w:rsidTr="00A943E4">
        <w:trPr>
          <w:trHeight w:val="1036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A943E4" w:rsidP="00E67E2B">
            <w:r>
              <w:t>Đặt ra những giả thuyết, hay vấn đề-bài toán con cần phải giải quyết để đạt được mục tiêu nghiên cứu đề tài.</w:t>
            </w:r>
          </w:p>
          <w:p w:rsidR="00A943E4" w:rsidRPr="00CE6342" w:rsidRDefault="00A943E4" w:rsidP="00E67E2B">
            <w:r>
              <w:t>Các cách tiếp cận (dự kiến) để giải quyết các giả thuyết, bài toán con đã đặt.</w:t>
            </w:r>
          </w:p>
        </w:tc>
      </w:tr>
      <w:tr w:rsidR="00DD6BE2" w:rsidRPr="00692553" w:rsidTr="00A943E4">
        <w:trPr>
          <w:trHeight w:val="491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Pr="00F23826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Ghi chú</w:t>
            </w:r>
          </w:p>
        </w:tc>
      </w:tr>
      <w:tr w:rsidR="00DD6BE2" w:rsidRPr="00692553" w:rsidTr="00DD6BE2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</w:tbl>
    <w:p w:rsidR="00455866" w:rsidRDefault="00455866"/>
    <w:p w:rsidR="0031284B" w:rsidRDefault="0031284B">
      <w:pPr>
        <w:rPr>
          <w:caps/>
        </w:rPr>
      </w:pPr>
      <w:bookmarkStart w:id="9" w:name="MinuteAdditional"/>
      <w:bookmarkEnd w:id="2"/>
      <w:bookmarkEnd w:id="9"/>
    </w:p>
    <w:p w:rsidR="0031284B" w:rsidRDefault="0031284B">
      <w:pPr>
        <w:rPr>
          <w:caps/>
        </w:rPr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31284B" w:rsidRPr="005C4EE1" w:rsidTr="00E67E2B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31284B" w:rsidRPr="005C4EE1" w:rsidRDefault="0031284B" w:rsidP="00E67E2B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>
              <w:rPr>
                <w:rFonts w:cs="Tahoma"/>
                <w:b/>
                <w:color w:val="FF0000"/>
                <w:szCs w:val="24"/>
              </w:rPr>
              <w:t>TÀI LIỆU THAM KHẢO</w:t>
            </w:r>
          </w:p>
        </w:tc>
      </w:tr>
      <w:tr w:rsidR="0031284B" w:rsidRPr="00692553" w:rsidTr="00E67E2B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692553" w:rsidRDefault="0031284B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692553" w:rsidRDefault="0031284B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CE6342" w:rsidRDefault="0031284B" w:rsidP="00E67E2B">
            <w:pPr>
              <w:pStyle w:val="Heading5"/>
            </w:pPr>
          </w:p>
        </w:tc>
      </w:tr>
      <w:tr w:rsidR="0031284B" w:rsidRPr="00692553" w:rsidTr="00E67E2B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BE2C1B" w:rsidRDefault="0031284B" w:rsidP="00E67E2B">
            <w:pPr>
              <w:rPr>
                <w:b/>
              </w:rPr>
            </w:pPr>
            <w:r>
              <w:rPr>
                <w:b/>
              </w:rPr>
              <w:t>Các tài liệu tham khảo thuộc lĩnh vực nghiên cứu liên quan là gì?</w:t>
            </w:r>
          </w:p>
        </w:tc>
      </w:tr>
      <w:tr w:rsidR="0031284B" w:rsidRPr="00692553" w:rsidTr="00E67E2B">
        <w:trPr>
          <w:trHeight w:val="1036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Anderson, R.E. </w:t>
            </w:r>
            <w:r w:rsidRPr="0031284B">
              <w:rPr>
                <w:b/>
                <w:i/>
                <w:sz w:val="18"/>
              </w:rPr>
              <w:t xml:space="preserve">Social impacts of computing: Codes of professional ethics. </w:t>
            </w:r>
            <w:r>
              <w:rPr>
                <w:sz w:val="18"/>
              </w:rPr>
              <w:t>Social Science Computing Review, 2 (Winter 1992), 453-469.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>ACM SIG PROCEEDINGS template. http://www.acm.org/sigs/pubs/proceed/template.html.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Conger., S., and Loch, K.D. (eds.). </w:t>
            </w:r>
            <w:r w:rsidRPr="0031284B">
              <w:rPr>
                <w:b/>
                <w:i/>
                <w:sz w:val="18"/>
              </w:rPr>
              <w:t>Ethics and computer use. Commun</w:t>
            </w:r>
            <w:r>
              <w:rPr>
                <w:sz w:val="18"/>
              </w:rPr>
              <w:t>. ACM 38, 12 (entire issue).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Mackay, W.E. </w:t>
            </w:r>
            <w:r w:rsidRPr="0031284B">
              <w:rPr>
                <w:b/>
                <w:i/>
                <w:sz w:val="18"/>
              </w:rPr>
              <w:t>Ethics, lies and videotape</w:t>
            </w:r>
            <w:r>
              <w:rPr>
                <w:sz w:val="18"/>
              </w:rPr>
              <w:t>.  In Proceedings of CHI '95 (Denver CO, May 1995), ACM Press, 138-145.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Schwartz, M., and Task Force on Bias-Free Language. </w:t>
            </w:r>
            <w:r w:rsidRPr="0031284B">
              <w:rPr>
                <w:b/>
                <w:i/>
                <w:sz w:val="18"/>
              </w:rPr>
              <w:t>Guidelines for Bias-Free Writing</w:t>
            </w:r>
            <w:r>
              <w:rPr>
                <w:sz w:val="18"/>
              </w:rPr>
              <w:t>. Indiana University Press, Bloomington, IN, 1995.</w:t>
            </w:r>
          </w:p>
          <w:p w:rsidR="0031284B" w:rsidRPr="00CE6342" w:rsidRDefault="0031284B" w:rsidP="00E67E2B"/>
        </w:tc>
      </w:tr>
      <w:tr w:rsidR="0031284B" w:rsidRPr="00692553" w:rsidTr="00E67E2B">
        <w:trPr>
          <w:trHeight w:val="491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F23826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31284B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31284B" w:rsidRPr="00692553" w:rsidRDefault="0031284B" w:rsidP="00E67E2B"/>
        </w:tc>
      </w:tr>
      <w:tr w:rsidR="0031284B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Ghi chú</w:t>
            </w:r>
          </w:p>
        </w:tc>
      </w:tr>
      <w:tr w:rsidR="0031284B" w:rsidRPr="00692553" w:rsidTr="00E67E2B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692553" w:rsidRDefault="0031284B" w:rsidP="00E67E2B"/>
        </w:tc>
      </w:tr>
    </w:tbl>
    <w:p w:rsidR="0031284B" w:rsidRDefault="0031284B" w:rsidP="0031284B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45"/>
        <w:gridCol w:w="3744"/>
        <w:gridCol w:w="1227"/>
        <w:gridCol w:w="2041"/>
        <w:gridCol w:w="21"/>
      </w:tblGrid>
      <w:tr w:rsidR="00637064" w:rsidRPr="00692553" w:rsidTr="00DD6BE2">
        <w:trPr>
          <w:gridAfter w:val="1"/>
          <w:wAfter w:w="21" w:type="dxa"/>
          <w:trHeight w:val="360"/>
          <w:jc w:val="center"/>
        </w:trPr>
        <w:tc>
          <w:tcPr>
            <w:tcW w:w="2345" w:type="dxa"/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637064" w:rsidRPr="00E541E6" w:rsidRDefault="00637064" w:rsidP="00E541E6"/>
        </w:tc>
        <w:tc>
          <w:tcPr>
            <w:tcW w:w="2041" w:type="dxa"/>
            <w:shd w:val="clear" w:color="auto" w:fill="auto"/>
            <w:tcMar>
              <w:left w:w="0" w:type="dxa"/>
            </w:tcMar>
            <w:vAlign w:val="center"/>
          </w:tcPr>
          <w:p w:rsidR="00637064" w:rsidRPr="00CE6342" w:rsidRDefault="00637064" w:rsidP="005052C5">
            <w:pPr>
              <w:pStyle w:val="Heading5"/>
            </w:pPr>
          </w:p>
        </w:tc>
      </w:tr>
      <w:tr w:rsidR="00637064" w:rsidRPr="00283D45" w:rsidTr="00DD6BE2">
        <w:trPr>
          <w:trHeight w:val="360"/>
          <w:jc w:val="center"/>
        </w:trPr>
        <w:tc>
          <w:tcPr>
            <w:tcW w:w="2345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716A6B" w:rsidRDefault="00637064" w:rsidP="00716A6B"/>
        </w:tc>
        <w:tc>
          <w:tcPr>
            <w:tcW w:w="374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283D45" w:rsidRDefault="00637064" w:rsidP="00F44A29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283D45" w:rsidRDefault="00637064" w:rsidP="00F44A29">
            <w:pPr>
              <w:pStyle w:val="Heading5"/>
            </w:pPr>
          </w:p>
        </w:tc>
      </w:tr>
    </w:tbl>
    <w:p w:rsidR="00BB5323" w:rsidRPr="00283D45" w:rsidRDefault="00BB5323" w:rsidP="007554A1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3"/>
        <w:gridCol w:w="4328"/>
        <w:gridCol w:w="2029"/>
        <w:gridCol w:w="18"/>
      </w:tblGrid>
      <w:tr w:rsidR="00637064" w:rsidRPr="00692553" w:rsidTr="00901142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637064">
            <w:pPr>
              <w:pStyle w:val="AllCapsHeading"/>
            </w:pPr>
            <w:r>
              <w:t>Người thực hiện đề cương</w:t>
            </w:r>
          </w:p>
        </w:tc>
      </w:tr>
      <w:tr w:rsidR="00637064" w:rsidRPr="00BB7F26" w:rsidTr="00637064">
        <w:trPr>
          <w:trHeight w:val="498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 w:rsidRPr="00637064">
              <w:t>sinh viên thực hiện 1</w:t>
            </w: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>Mã số sv</w:t>
            </w:r>
          </w:p>
        </w:tc>
      </w:tr>
      <w:tr w:rsidR="00637064" w:rsidRPr="00BB7F26" w:rsidTr="00637064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 w:rsidRPr="00637064">
              <w:t>sinh viên thực hiện 2</w:t>
            </w: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>Mã số sv</w:t>
            </w:r>
          </w:p>
        </w:tc>
      </w:tr>
    </w:tbl>
    <w:p w:rsidR="0085168B" w:rsidRDefault="0085168B" w:rsidP="00BB5323"/>
    <w:p w:rsidR="00637064" w:rsidRDefault="00637064" w:rsidP="00BB5323"/>
    <w:p w:rsidR="00637064" w:rsidRDefault="00637064" w:rsidP="00BB5323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3"/>
        <w:gridCol w:w="2874"/>
        <w:gridCol w:w="3483"/>
        <w:gridCol w:w="18"/>
      </w:tblGrid>
      <w:tr w:rsidR="00637064" w:rsidRPr="00692553" w:rsidTr="00E67E2B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E67E2B">
            <w:pPr>
              <w:pStyle w:val="AllCapsHeading"/>
            </w:pPr>
            <w:r>
              <w:t>Xác nhận của giáo viên hướng dẫn</w:t>
            </w:r>
          </w:p>
        </w:tc>
      </w:tr>
      <w:tr w:rsidR="00637064" w:rsidRPr="00BB7F26" w:rsidTr="00EA1B95">
        <w:trPr>
          <w:trHeight w:val="498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>
              <w:t>Người hướng dẫn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</w:tr>
      <w:tr w:rsidR="00637064" w:rsidRPr="00BB7F26" w:rsidTr="00675982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>
              <w:t xml:space="preserve">Ý kiến 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Default="0063706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637064" w:rsidRPr="00637064" w:rsidRDefault="00637064" w:rsidP="00E67E2B">
            <w:pPr>
              <w:rPr>
                <w:sz w:val="22"/>
                <w:szCs w:val="22"/>
              </w:rPr>
            </w:pPr>
          </w:p>
        </w:tc>
      </w:tr>
      <w:tr w:rsidR="00637064" w:rsidRPr="00BB7F26" w:rsidTr="00637064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Default="00637064" w:rsidP="00E67E2B">
            <w:pPr>
              <w:pStyle w:val="AllCapsHeading"/>
            </w:pPr>
          </w:p>
        </w:tc>
        <w:tc>
          <w:tcPr>
            <w:tcW w:w="28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đồng ý hướng dẫn</w:t>
            </w:r>
          </w:p>
        </w:tc>
        <w:tc>
          <w:tcPr>
            <w:tcW w:w="35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không đồng ý hướng dẫn</w:t>
            </w:r>
          </w:p>
        </w:tc>
      </w:tr>
    </w:tbl>
    <w:p w:rsidR="00637064" w:rsidRDefault="00637064" w:rsidP="00BB5323"/>
    <w:p w:rsidR="00637064" w:rsidRPr="00692553" w:rsidRDefault="00637064" w:rsidP="00BB5323"/>
    <w:sectPr w:rsidR="00637064" w:rsidRPr="00692553" w:rsidSect="007554A1">
      <w:footerReference w:type="default" r:id="rId9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6C" w:rsidRDefault="00B86D6C" w:rsidP="00230E6E">
      <w:r>
        <w:separator/>
      </w:r>
    </w:p>
  </w:endnote>
  <w:endnote w:type="continuationSeparator" w:id="0">
    <w:p w:rsidR="00B86D6C" w:rsidRDefault="00B86D6C" w:rsidP="0023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WAdobeF">
    <w:altName w:val="Times New Roman"/>
    <w:panose1 w:val="00000000000000000000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3F" w:rsidRDefault="00B86D6C">
    <w:pPr>
      <w:pStyle w:val="Footer"/>
    </w:pPr>
    <w:r>
      <w:rPr>
        <w:lang w:eastAsia="zh-TW"/>
      </w:rPr>
      <w:pict>
        <v:rect id="_x0000_s2049" style="position:absolute;margin-left:2.9pt;margin-top:757.45pt;width:44.55pt;height:15.1pt;rotation:-180;flip:x;z-index:25165772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F303F" w:rsidRPr="00230E6E" w:rsidRDefault="00B86D6C" w:rsidP="00230E6E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47C75" w:rsidRPr="00947C75">
                  <w:rPr>
                    <w:noProof/>
                    <w:color w:val="C0504D"/>
                  </w:rPr>
                  <w:t>4</w:t>
                </w:r>
                <w:r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6C" w:rsidRDefault="00B86D6C" w:rsidP="00230E6E">
      <w:r>
        <w:separator/>
      </w:r>
    </w:p>
  </w:footnote>
  <w:footnote w:type="continuationSeparator" w:id="0">
    <w:p w:rsidR="00B86D6C" w:rsidRDefault="00B86D6C" w:rsidP="0023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3CCA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AE4A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E8D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34EB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9208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E5C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F4B8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EE48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EE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8A5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4E547F"/>
    <w:multiLevelType w:val="hybridMultilevel"/>
    <w:tmpl w:val="82CE88EE"/>
    <w:lvl w:ilvl="0" w:tplc="C8CA680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2">
    <w:nsid w:val="7BB23E8E"/>
    <w:multiLevelType w:val="hybridMultilevel"/>
    <w:tmpl w:val="0A20BB1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8A2DD1"/>
    <w:rsid w:val="00003451"/>
    <w:rsid w:val="000145A5"/>
    <w:rsid w:val="00043514"/>
    <w:rsid w:val="000B01B6"/>
    <w:rsid w:val="000F303F"/>
    <w:rsid w:val="00104B7A"/>
    <w:rsid w:val="00111DFE"/>
    <w:rsid w:val="00141003"/>
    <w:rsid w:val="001740F5"/>
    <w:rsid w:val="001846EE"/>
    <w:rsid w:val="001D0D75"/>
    <w:rsid w:val="002138F0"/>
    <w:rsid w:val="00230E6E"/>
    <w:rsid w:val="00283D45"/>
    <w:rsid w:val="0031284B"/>
    <w:rsid w:val="003168CC"/>
    <w:rsid w:val="003272B9"/>
    <w:rsid w:val="00383429"/>
    <w:rsid w:val="003848B2"/>
    <w:rsid w:val="00385213"/>
    <w:rsid w:val="003B49D6"/>
    <w:rsid w:val="003E552D"/>
    <w:rsid w:val="00410F8D"/>
    <w:rsid w:val="00417272"/>
    <w:rsid w:val="00455866"/>
    <w:rsid w:val="00456620"/>
    <w:rsid w:val="00495E0E"/>
    <w:rsid w:val="005052C5"/>
    <w:rsid w:val="0051305D"/>
    <w:rsid w:val="00515DE4"/>
    <w:rsid w:val="00531002"/>
    <w:rsid w:val="00575A23"/>
    <w:rsid w:val="005A6D5F"/>
    <w:rsid w:val="005C4EE1"/>
    <w:rsid w:val="005D36B1"/>
    <w:rsid w:val="00637064"/>
    <w:rsid w:val="00692553"/>
    <w:rsid w:val="006D2897"/>
    <w:rsid w:val="00716A6B"/>
    <w:rsid w:val="007554A1"/>
    <w:rsid w:val="0078363A"/>
    <w:rsid w:val="007C174F"/>
    <w:rsid w:val="008272E9"/>
    <w:rsid w:val="0085168B"/>
    <w:rsid w:val="008602F5"/>
    <w:rsid w:val="00867E4B"/>
    <w:rsid w:val="008762EE"/>
    <w:rsid w:val="008A2DD1"/>
    <w:rsid w:val="008F49C0"/>
    <w:rsid w:val="00936239"/>
    <w:rsid w:val="00947C75"/>
    <w:rsid w:val="00971C7F"/>
    <w:rsid w:val="00987202"/>
    <w:rsid w:val="009B31F1"/>
    <w:rsid w:val="00A035BA"/>
    <w:rsid w:val="00A532EA"/>
    <w:rsid w:val="00A943E4"/>
    <w:rsid w:val="00AB6E88"/>
    <w:rsid w:val="00AE3851"/>
    <w:rsid w:val="00AF5CC5"/>
    <w:rsid w:val="00B632ED"/>
    <w:rsid w:val="00B84015"/>
    <w:rsid w:val="00B86D6C"/>
    <w:rsid w:val="00B91A12"/>
    <w:rsid w:val="00BA3FF6"/>
    <w:rsid w:val="00BB5323"/>
    <w:rsid w:val="00BB7F26"/>
    <w:rsid w:val="00BE2C1B"/>
    <w:rsid w:val="00C166AB"/>
    <w:rsid w:val="00C83F53"/>
    <w:rsid w:val="00C94505"/>
    <w:rsid w:val="00CB3760"/>
    <w:rsid w:val="00CB6955"/>
    <w:rsid w:val="00CD31BD"/>
    <w:rsid w:val="00CE2309"/>
    <w:rsid w:val="00CE6342"/>
    <w:rsid w:val="00D0539D"/>
    <w:rsid w:val="00D1767D"/>
    <w:rsid w:val="00D621F4"/>
    <w:rsid w:val="00D94CFE"/>
    <w:rsid w:val="00DB4D7E"/>
    <w:rsid w:val="00DD5E16"/>
    <w:rsid w:val="00DD6BE2"/>
    <w:rsid w:val="00E17C82"/>
    <w:rsid w:val="00E223C2"/>
    <w:rsid w:val="00E43BAB"/>
    <w:rsid w:val="00E4591C"/>
    <w:rsid w:val="00E541E6"/>
    <w:rsid w:val="00E60E43"/>
    <w:rsid w:val="00E71DBA"/>
    <w:rsid w:val="00E83BA1"/>
    <w:rsid w:val="00EA2581"/>
    <w:rsid w:val="00EB4AF1"/>
    <w:rsid w:val="00F05D60"/>
    <w:rsid w:val="00F23826"/>
    <w:rsid w:val="00F44A29"/>
    <w:rsid w:val="00F66D5F"/>
    <w:rsid w:val="00F76240"/>
    <w:rsid w:val="00F812EB"/>
    <w:rsid w:val="00FD712A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84B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36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8363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8363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836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Header">
    <w:name w:val="header"/>
    <w:basedOn w:val="Normal"/>
    <w:link w:val="HeaderChar"/>
    <w:rsid w:val="00230E6E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erChar">
    <w:name w:val="Header Char"/>
    <w:basedOn w:val="DefaultParagraphFont"/>
    <w:link w:val="Header"/>
    <w:rsid w:val="00230E6E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rsid w:val="00230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E6E"/>
    <w:rPr>
      <w:rFonts w:ascii="Tahoma" w:hAnsi="Tahoma"/>
      <w:spacing w:val="4"/>
      <w:sz w:val="16"/>
      <w:szCs w:val="18"/>
      <w:lang w:val="en-US" w:eastAsia="en-US"/>
    </w:rPr>
  </w:style>
  <w:style w:type="character" w:styleId="FollowedHyperlink">
    <w:name w:val="FollowedHyperlink"/>
    <w:basedOn w:val="DefaultParagraphFont"/>
    <w:rsid w:val="0078363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363A"/>
  </w:style>
  <w:style w:type="paragraph" w:styleId="BlockText">
    <w:name w:val="Block Text"/>
    <w:basedOn w:val="Normal"/>
    <w:rsid w:val="0078363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836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63A"/>
    <w:rPr>
      <w:rFonts w:ascii="Tahoma" w:hAnsi="Tahoma"/>
      <w:spacing w:val="4"/>
      <w:sz w:val="16"/>
      <w:szCs w:val="18"/>
    </w:rPr>
  </w:style>
  <w:style w:type="paragraph" w:styleId="BodyText2">
    <w:name w:val="Body Text 2"/>
    <w:basedOn w:val="Normal"/>
    <w:link w:val="BodyText2Char"/>
    <w:rsid w:val="007836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363A"/>
    <w:rPr>
      <w:rFonts w:ascii="Tahoma" w:hAnsi="Tahoma"/>
      <w:spacing w:val="4"/>
      <w:sz w:val="16"/>
      <w:szCs w:val="18"/>
    </w:rPr>
  </w:style>
  <w:style w:type="paragraph" w:styleId="BodyText3">
    <w:name w:val="Body Text 3"/>
    <w:basedOn w:val="Normal"/>
    <w:link w:val="BodyText3Char"/>
    <w:rsid w:val="0078363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8363A"/>
    <w:rPr>
      <w:rFonts w:ascii="Tahoma" w:hAnsi="Tahoma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836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363A"/>
    <w:rPr>
      <w:rFonts w:ascii="Tahoma" w:hAnsi="Tahoma"/>
      <w:spacing w:val="4"/>
      <w:sz w:val="16"/>
      <w:szCs w:val="18"/>
    </w:rPr>
  </w:style>
  <w:style w:type="paragraph" w:styleId="BodyTextIndent">
    <w:name w:val="Body Text Indent"/>
    <w:basedOn w:val="Normal"/>
    <w:link w:val="BodyTextIndentChar"/>
    <w:rsid w:val="007836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8363A"/>
    <w:rPr>
      <w:rFonts w:ascii="Tahoma" w:hAnsi="Tahoma"/>
      <w:spacing w:val="4"/>
      <w:sz w:val="16"/>
      <w:szCs w:val="18"/>
    </w:rPr>
  </w:style>
  <w:style w:type="paragraph" w:styleId="BodyTextFirstIndent2">
    <w:name w:val="Body Text First Indent 2"/>
    <w:basedOn w:val="BodyTextIndent"/>
    <w:link w:val="BodyTextFirstIndent2Char"/>
    <w:rsid w:val="007836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363A"/>
    <w:rPr>
      <w:rFonts w:ascii="Tahoma" w:hAnsi="Tahoma"/>
      <w:spacing w:val="4"/>
      <w:sz w:val="16"/>
      <w:szCs w:val="18"/>
    </w:rPr>
  </w:style>
  <w:style w:type="paragraph" w:styleId="BodyTextIndent2">
    <w:name w:val="Body Text Indent 2"/>
    <w:basedOn w:val="Normal"/>
    <w:link w:val="BodyTextIndent2Char"/>
    <w:rsid w:val="007836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363A"/>
    <w:rPr>
      <w:rFonts w:ascii="Tahoma" w:hAnsi="Tahoma"/>
      <w:spacing w:val="4"/>
      <w:sz w:val="16"/>
      <w:szCs w:val="18"/>
    </w:rPr>
  </w:style>
  <w:style w:type="paragraph" w:styleId="BodyTextIndent3">
    <w:name w:val="Body Text Indent 3"/>
    <w:basedOn w:val="Normal"/>
    <w:link w:val="BodyTextIndent3Char"/>
    <w:rsid w:val="0078363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63A"/>
    <w:rPr>
      <w:rFonts w:ascii="Tahoma" w:hAnsi="Tahoma"/>
      <w:spacing w:val="4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8363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8363A"/>
    <w:pPr>
      <w:ind w:left="4320"/>
    </w:pPr>
  </w:style>
  <w:style w:type="character" w:customStyle="1" w:styleId="ClosingChar">
    <w:name w:val="Closing Char"/>
    <w:basedOn w:val="DefaultParagraphFont"/>
    <w:link w:val="Closing"/>
    <w:rsid w:val="0078363A"/>
    <w:rPr>
      <w:rFonts w:ascii="Tahoma" w:hAnsi="Tahoma"/>
      <w:spacing w:val="4"/>
      <w:sz w:val="16"/>
      <w:szCs w:val="18"/>
    </w:rPr>
  </w:style>
  <w:style w:type="paragraph" w:styleId="CommentText">
    <w:name w:val="annotation text"/>
    <w:basedOn w:val="Normal"/>
    <w:link w:val="CommentTextChar"/>
    <w:rsid w:val="00783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63A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78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63A"/>
    <w:rPr>
      <w:rFonts w:ascii="Tahoma" w:hAnsi="Tahoma"/>
      <w:b/>
      <w:bCs/>
      <w:spacing w:val="4"/>
    </w:rPr>
  </w:style>
  <w:style w:type="paragraph" w:styleId="Date">
    <w:name w:val="Date"/>
    <w:basedOn w:val="Normal"/>
    <w:next w:val="Normal"/>
    <w:link w:val="DateChar"/>
    <w:rsid w:val="0078363A"/>
  </w:style>
  <w:style w:type="character" w:customStyle="1" w:styleId="DateChar">
    <w:name w:val="Date Char"/>
    <w:basedOn w:val="DefaultParagraphFont"/>
    <w:link w:val="Date"/>
    <w:rsid w:val="0078363A"/>
    <w:rPr>
      <w:rFonts w:ascii="Tahoma" w:hAnsi="Tahoma"/>
      <w:spacing w:val="4"/>
      <w:sz w:val="16"/>
      <w:szCs w:val="18"/>
    </w:rPr>
  </w:style>
  <w:style w:type="paragraph" w:styleId="DocumentMap">
    <w:name w:val="Document Map"/>
    <w:basedOn w:val="Normal"/>
    <w:link w:val="DocumentMapChar"/>
    <w:rsid w:val="0078363A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rsid w:val="0078363A"/>
    <w:rPr>
      <w:rFonts w:ascii="Tahoma" w:hAnsi="Tahoma" w:cs="Tahoma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rsid w:val="0078363A"/>
  </w:style>
  <w:style w:type="character" w:customStyle="1" w:styleId="E-mailSignatureChar">
    <w:name w:val="E-mail Signature Char"/>
    <w:basedOn w:val="DefaultParagraphFont"/>
    <w:link w:val="E-mailSignature"/>
    <w:rsid w:val="0078363A"/>
    <w:rPr>
      <w:rFonts w:ascii="Tahoma" w:hAnsi="Tahoma"/>
      <w:spacing w:val="4"/>
      <w:sz w:val="16"/>
      <w:szCs w:val="18"/>
    </w:rPr>
  </w:style>
  <w:style w:type="paragraph" w:styleId="EndnoteText">
    <w:name w:val="endnote text"/>
    <w:basedOn w:val="Normal"/>
    <w:link w:val="EndnoteTextChar"/>
    <w:rsid w:val="007836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8363A"/>
    <w:rPr>
      <w:rFonts w:ascii="Tahoma" w:hAnsi="Tahoma"/>
      <w:spacing w:val="4"/>
    </w:rPr>
  </w:style>
  <w:style w:type="paragraph" w:styleId="EnvelopeAddress">
    <w:name w:val="envelope address"/>
    <w:basedOn w:val="Normal"/>
    <w:rsid w:val="0078363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78363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78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363A"/>
    <w:rPr>
      <w:rFonts w:ascii="Tahoma" w:hAnsi="Tahoma"/>
      <w:spacing w:val="4"/>
    </w:rPr>
  </w:style>
  <w:style w:type="character" w:customStyle="1" w:styleId="Heading6Char">
    <w:name w:val="Heading 6 Char"/>
    <w:basedOn w:val="DefaultParagraphFont"/>
    <w:link w:val="Heading6"/>
    <w:semiHidden/>
    <w:rsid w:val="0078363A"/>
    <w:rPr>
      <w:rFonts w:ascii="Calibri" w:eastAsia="Times New Roman" w:hAnsi="Calibri" w:cs="Times New Roman"/>
      <w:b/>
      <w:bCs/>
      <w:spacing w:val="4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8363A"/>
    <w:rPr>
      <w:rFonts w:ascii="Calibri" w:eastAsia="Times New Roman" w:hAnsi="Calibri" w:cs="Times New Roman"/>
      <w:spacing w:val="4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8363A"/>
    <w:rPr>
      <w:rFonts w:ascii="Calibri" w:eastAsia="Times New Roman" w:hAnsi="Calibri" w:cs="Times New Roman"/>
      <w:i/>
      <w:iCs/>
      <w:spacing w:val="4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8363A"/>
    <w:rPr>
      <w:rFonts w:ascii="Cambria" w:eastAsia="Times New Roman" w:hAnsi="Cambria" w:cs="Times New Roman"/>
      <w:spacing w:val="4"/>
      <w:sz w:val="22"/>
      <w:szCs w:val="22"/>
    </w:rPr>
  </w:style>
  <w:style w:type="paragraph" w:styleId="HTMLAddress">
    <w:name w:val="HTML Address"/>
    <w:basedOn w:val="Normal"/>
    <w:link w:val="HTMLAddressChar"/>
    <w:rsid w:val="007836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363A"/>
    <w:rPr>
      <w:rFonts w:ascii="Tahoma" w:hAnsi="Tahoma"/>
      <w:i/>
      <w:iCs/>
      <w:spacing w:val="4"/>
      <w:sz w:val="16"/>
      <w:szCs w:val="18"/>
    </w:rPr>
  </w:style>
  <w:style w:type="paragraph" w:styleId="HTMLPreformatted">
    <w:name w:val="HTML Preformatted"/>
    <w:basedOn w:val="Normal"/>
    <w:link w:val="HTMLPreformattedChar"/>
    <w:rsid w:val="0078363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363A"/>
    <w:rPr>
      <w:rFonts w:ascii="Courier New" w:hAnsi="Courier New" w:cs="Courier New"/>
      <w:spacing w:val="4"/>
    </w:rPr>
  </w:style>
  <w:style w:type="paragraph" w:styleId="Index1">
    <w:name w:val="index 1"/>
    <w:basedOn w:val="Normal"/>
    <w:next w:val="Normal"/>
    <w:autoRedefine/>
    <w:rsid w:val="0078363A"/>
    <w:pPr>
      <w:ind w:left="160" w:hanging="160"/>
    </w:pPr>
  </w:style>
  <w:style w:type="paragraph" w:styleId="Index2">
    <w:name w:val="index 2"/>
    <w:basedOn w:val="Normal"/>
    <w:next w:val="Normal"/>
    <w:autoRedefine/>
    <w:rsid w:val="0078363A"/>
    <w:pPr>
      <w:ind w:left="320" w:hanging="160"/>
    </w:pPr>
  </w:style>
  <w:style w:type="paragraph" w:styleId="Index3">
    <w:name w:val="index 3"/>
    <w:basedOn w:val="Normal"/>
    <w:next w:val="Normal"/>
    <w:autoRedefine/>
    <w:rsid w:val="0078363A"/>
    <w:pPr>
      <w:ind w:left="480" w:hanging="160"/>
    </w:pPr>
  </w:style>
  <w:style w:type="paragraph" w:styleId="Index4">
    <w:name w:val="index 4"/>
    <w:basedOn w:val="Normal"/>
    <w:next w:val="Normal"/>
    <w:autoRedefine/>
    <w:rsid w:val="0078363A"/>
    <w:pPr>
      <w:ind w:left="640" w:hanging="160"/>
    </w:pPr>
  </w:style>
  <w:style w:type="paragraph" w:styleId="Index5">
    <w:name w:val="index 5"/>
    <w:basedOn w:val="Normal"/>
    <w:next w:val="Normal"/>
    <w:autoRedefine/>
    <w:rsid w:val="0078363A"/>
    <w:pPr>
      <w:ind w:left="800" w:hanging="160"/>
    </w:pPr>
  </w:style>
  <w:style w:type="paragraph" w:styleId="Index6">
    <w:name w:val="index 6"/>
    <w:basedOn w:val="Normal"/>
    <w:next w:val="Normal"/>
    <w:autoRedefine/>
    <w:rsid w:val="0078363A"/>
    <w:pPr>
      <w:ind w:left="960" w:hanging="160"/>
    </w:pPr>
  </w:style>
  <w:style w:type="paragraph" w:styleId="Index7">
    <w:name w:val="index 7"/>
    <w:basedOn w:val="Normal"/>
    <w:next w:val="Normal"/>
    <w:autoRedefine/>
    <w:rsid w:val="0078363A"/>
    <w:pPr>
      <w:ind w:left="1120" w:hanging="160"/>
    </w:pPr>
  </w:style>
  <w:style w:type="paragraph" w:styleId="Index8">
    <w:name w:val="index 8"/>
    <w:basedOn w:val="Normal"/>
    <w:next w:val="Normal"/>
    <w:autoRedefine/>
    <w:rsid w:val="0078363A"/>
    <w:pPr>
      <w:ind w:left="1280" w:hanging="160"/>
    </w:pPr>
  </w:style>
  <w:style w:type="paragraph" w:styleId="Index9">
    <w:name w:val="index 9"/>
    <w:basedOn w:val="Normal"/>
    <w:next w:val="Normal"/>
    <w:autoRedefine/>
    <w:rsid w:val="0078363A"/>
    <w:pPr>
      <w:ind w:left="1440" w:hanging="160"/>
    </w:pPr>
  </w:style>
  <w:style w:type="paragraph" w:styleId="IndexHeading">
    <w:name w:val="index heading"/>
    <w:basedOn w:val="Normal"/>
    <w:next w:val="Index1"/>
    <w:rsid w:val="0078363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63A"/>
    <w:rPr>
      <w:rFonts w:ascii="Tahoma" w:hAnsi="Tahoma"/>
      <w:b/>
      <w:bCs/>
      <w:i/>
      <w:iCs/>
      <w:color w:val="4F81BD"/>
      <w:spacing w:val="4"/>
      <w:sz w:val="16"/>
      <w:szCs w:val="18"/>
    </w:rPr>
  </w:style>
  <w:style w:type="paragraph" w:styleId="List">
    <w:name w:val="List"/>
    <w:basedOn w:val="Normal"/>
    <w:rsid w:val="0078363A"/>
    <w:pPr>
      <w:ind w:left="360" w:hanging="360"/>
      <w:contextualSpacing/>
    </w:pPr>
  </w:style>
  <w:style w:type="paragraph" w:styleId="List2">
    <w:name w:val="List 2"/>
    <w:basedOn w:val="Normal"/>
    <w:rsid w:val="0078363A"/>
    <w:pPr>
      <w:ind w:left="720" w:hanging="360"/>
      <w:contextualSpacing/>
    </w:pPr>
  </w:style>
  <w:style w:type="paragraph" w:styleId="List3">
    <w:name w:val="List 3"/>
    <w:basedOn w:val="Normal"/>
    <w:rsid w:val="0078363A"/>
    <w:pPr>
      <w:ind w:left="1080" w:hanging="360"/>
      <w:contextualSpacing/>
    </w:pPr>
  </w:style>
  <w:style w:type="paragraph" w:styleId="List4">
    <w:name w:val="List 4"/>
    <w:basedOn w:val="Normal"/>
    <w:rsid w:val="0078363A"/>
    <w:pPr>
      <w:ind w:left="1440" w:hanging="360"/>
      <w:contextualSpacing/>
    </w:pPr>
  </w:style>
  <w:style w:type="paragraph" w:styleId="List5">
    <w:name w:val="List 5"/>
    <w:basedOn w:val="Normal"/>
    <w:rsid w:val="0078363A"/>
    <w:pPr>
      <w:ind w:left="1800" w:hanging="360"/>
      <w:contextualSpacing/>
    </w:pPr>
  </w:style>
  <w:style w:type="paragraph" w:styleId="ListBullet">
    <w:name w:val="List Bullet"/>
    <w:basedOn w:val="Normal"/>
    <w:rsid w:val="0078363A"/>
    <w:pPr>
      <w:numPr>
        <w:numId w:val="3"/>
      </w:numPr>
      <w:contextualSpacing/>
    </w:pPr>
  </w:style>
  <w:style w:type="paragraph" w:styleId="ListBullet2">
    <w:name w:val="List Bullet 2"/>
    <w:basedOn w:val="Normal"/>
    <w:rsid w:val="0078363A"/>
    <w:pPr>
      <w:numPr>
        <w:numId w:val="4"/>
      </w:numPr>
      <w:contextualSpacing/>
    </w:pPr>
  </w:style>
  <w:style w:type="paragraph" w:styleId="ListBullet3">
    <w:name w:val="List Bullet 3"/>
    <w:basedOn w:val="Normal"/>
    <w:rsid w:val="0078363A"/>
    <w:pPr>
      <w:numPr>
        <w:numId w:val="5"/>
      </w:numPr>
      <w:contextualSpacing/>
    </w:pPr>
  </w:style>
  <w:style w:type="paragraph" w:styleId="ListBullet4">
    <w:name w:val="List Bullet 4"/>
    <w:basedOn w:val="Normal"/>
    <w:rsid w:val="0078363A"/>
    <w:pPr>
      <w:numPr>
        <w:numId w:val="6"/>
      </w:numPr>
      <w:contextualSpacing/>
    </w:pPr>
  </w:style>
  <w:style w:type="paragraph" w:styleId="ListBullet5">
    <w:name w:val="List Bullet 5"/>
    <w:basedOn w:val="Normal"/>
    <w:rsid w:val="0078363A"/>
    <w:pPr>
      <w:numPr>
        <w:numId w:val="7"/>
      </w:numPr>
      <w:contextualSpacing/>
    </w:pPr>
  </w:style>
  <w:style w:type="paragraph" w:styleId="ListContinue">
    <w:name w:val="List Continue"/>
    <w:basedOn w:val="Normal"/>
    <w:rsid w:val="0078363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8363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8363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8363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8363A"/>
    <w:pPr>
      <w:spacing w:after="120"/>
      <w:ind w:left="1800"/>
      <w:contextualSpacing/>
    </w:pPr>
  </w:style>
  <w:style w:type="paragraph" w:styleId="ListNumber">
    <w:name w:val="List Number"/>
    <w:basedOn w:val="Normal"/>
    <w:rsid w:val="0078363A"/>
    <w:pPr>
      <w:numPr>
        <w:numId w:val="8"/>
      </w:numPr>
      <w:contextualSpacing/>
    </w:pPr>
  </w:style>
  <w:style w:type="paragraph" w:styleId="ListNumber2">
    <w:name w:val="List Number 2"/>
    <w:basedOn w:val="Normal"/>
    <w:rsid w:val="0078363A"/>
    <w:pPr>
      <w:numPr>
        <w:numId w:val="9"/>
      </w:numPr>
      <w:contextualSpacing/>
    </w:pPr>
  </w:style>
  <w:style w:type="paragraph" w:styleId="ListNumber3">
    <w:name w:val="List Number 3"/>
    <w:basedOn w:val="Normal"/>
    <w:rsid w:val="0078363A"/>
    <w:pPr>
      <w:numPr>
        <w:numId w:val="10"/>
      </w:numPr>
      <w:contextualSpacing/>
    </w:pPr>
  </w:style>
  <w:style w:type="paragraph" w:styleId="ListNumber4">
    <w:name w:val="List Number 4"/>
    <w:basedOn w:val="Normal"/>
    <w:rsid w:val="0078363A"/>
    <w:pPr>
      <w:numPr>
        <w:numId w:val="11"/>
      </w:numPr>
      <w:contextualSpacing/>
    </w:pPr>
  </w:style>
  <w:style w:type="paragraph" w:styleId="ListNumber5">
    <w:name w:val="List Number 5"/>
    <w:basedOn w:val="Normal"/>
    <w:rsid w:val="0078363A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8363A"/>
    <w:pPr>
      <w:ind w:left="720"/>
    </w:pPr>
  </w:style>
  <w:style w:type="paragraph" w:styleId="MacroText">
    <w:name w:val="macro"/>
    <w:link w:val="MacroTextChar"/>
    <w:rsid w:val="007836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4"/>
    </w:rPr>
  </w:style>
  <w:style w:type="character" w:customStyle="1" w:styleId="MacroTextChar">
    <w:name w:val="Macro Text Char"/>
    <w:basedOn w:val="DefaultParagraphFont"/>
    <w:link w:val="MacroText"/>
    <w:rsid w:val="0078363A"/>
    <w:rPr>
      <w:rFonts w:ascii="Courier New" w:hAnsi="Courier New" w:cs="Courier New"/>
      <w:spacing w:val="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783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8363A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363A"/>
    <w:rPr>
      <w:rFonts w:ascii="Tahoma" w:hAnsi="Tahoma"/>
      <w:spacing w:val="4"/>
      <w:sz w:val="16"/>
      <w:szCs w:val="18"/>
    </w:rPr>
  </w:style>
  <w:style w:type="paragraph" w:styleId="NormalWeb">
    <w:name w:val="Normal (Web)"/>
    <w:basedOn w:val="Normal"/>
    <w:rsid w:val="0078363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8363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8363A"/>
  </w:style>
  <w:style w:type="character" w:customStyle="1" w:styleId="NoteHeadingChar">
    <w:name w:val="Note Heading Char"/>
    <w:basedOn w:val="DefaultParagraphFont"/>
    <w:link w:val="NoteHeading"/>
    <w:rsid w:val="0078363A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rsid w:val="00783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363A"/>
    <w:rPr>
      <w:rFonts w:ascii="Courier New" w:hAnsi="Courier New" w:cs="Courier New"/>
      <w:spacing w:val="4"/>
    </w:rPr>
  </w:style>
  <w:style w:type="paragraph" w:styleId="Quote">
    <w:name w:val="Quote"/>
    <w:basedOn w:val="Normal"/>
    <w:next w:val="Normal"/>
    <w:link w:val="QuoteChar"/>
    <w:uiPriority w:val="29"/>
    <w:qFormat/>
    <w:rsid w:val="0078363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8363A"/>
    <w:rPr>
      <w:rFonts w:ascii="Tahoma" w:hAnsi="Tahoma"/>
      <w:i/>
      <w:iCs/>
      <w:color w:val="000000"/>
      <w:spacing w:val="4"/>
      <w:sz w:val="16"/>
      <w:szCs w:val="18"/>
    </w:rPr>
  </w:style>
  <w:style w:type="paragraph" w:styleId="Salutation">
    <w:name w:val="Salutation"/>
    <w:basedOn w:val="Normal"/>
    <w:next w:val="Normal"/>
    <w:link w:val="SalutationChar"/>
    <w:rsid w:val="0078363A"/>
  </w:style>
  <w:style w:type="character" w:customStyle="1" w:styleId="SalutationChar">
    <w:name w:val="Salutation Char"/>
    <w:basedOn w:val="DefaultParagraphFont"/>
    <w:link w:val="Salutation"/>
    <w:rsid w:val="0078363A"/>
    <w:rPr>
      <w:rFonts w:ascii="Tahoma" w:hAnsi="Tahoma"/>
      <w:spacing w:val="4"/>
      <w:sz w:val="16"/>
      <w:szCs w:val="18"/>
    </w:rPr>
  </w:style>
  <w:style w:type="paragraph" w:styleId="Signature">
    <w:name w:val="Signature"/>
    <w:basedOn w:val="Normal"/>
    <w:link w:val="SignatureChar"/>
    <w:rsid w:val="0078363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8363A"/>
    <w:rPr>
      <w:rFonts w:ascii="Tahoma" w:hAnsi="Tahoma"/>
      <w:spacing w:val="4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7836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363A"/>
    <w:rPr>
      <w:rFonts w:ascii="Cambria" w:eastAsia="Times New Roman" w:hAnsi="Cambria" w:cs="Times New Roman"/>
      <w:spacing w:val="4"/>
      <w:sz w:val="24"/>
      <w:szCs w:val="24"/>
    </w:rPr>
  </w:style>
  <w:style w:type="paragraph" w:styleId="TableofAuthorities">
    <w:name w:val="table of authorities"/>
    <w:basedOn w:val="Normal"/>
    <w:next w:val="Normal"/>
    <w:rsid w:val="0078363A"/>
    <w:pPr>
      <w:ind w:left="160" w:hanging="160"/>
    </w:pPr>
  </w:style>
  <w:style w:type="paragraph" w:styleId="TableofFigures">
    <w:name w:val="table of figures"/>
    <w:basedOn w:val="Normal"/>
    <w:next w:val="Normal"/>
    <w:rsid w:val="0078363A"/>
  </w:style>
  <w:style w:type="paragraph" w:styleId="Title">
    <w:name w:val="Title"/>
    <w:basedOn w:val="Normal"/>
    <w:next w:val="Normal"/>
    <w:link w:val="TitleChar"/>
    <w:qFormat/>
    <w:rsid w:val="007836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363A"/>
    <w:rPr>
      <w:rFonts w:ascii="Cambria" w:eastAsia="Times New Roman" w:hAnsi="Cambria" w:cs="Times New Roman"/>
      <w:b/>
      <w:bCs/>
      <w:spacing w:val="4"/>
      <w:kern w:val="28"/>
      <w:sz w:val="32"/>
      <w:szCs w:val="32"/>
    </w:rPr>
  </w:style>
  <w:style w:type="paragraph" w:styleId="TOAHeading">
    <w:name w:val="toa heading"/>
    <w:basedOn w:val="Normal"/>
    <w:next w:val="Normal"/>
    <w:rsid w:val="0078363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78363A"/>
  </w:style>
  <w:style w:type="paragraph" w:styleId="TOC2">
    <w:name w:val="toc 2"/>
    <w:basedOn w:val="Normal"/>
    <w:next w:val="Normal"/>
    <w:autoRedefine/>
    <w:rsid w:val="0078363A"/>
    <w:pPr>
      <w:ind w:left="160"/>
    </w:pPr>
  </w:style>
  <w:style w:type="paragraph" w:styleId="TOC3">
    <w:name w:val="toc 3"/>
    <w:basedOn w:val="Normal"/>
    <w:next w:val="Normal"/>
    <w:autoRedefine/>
    <w:rsid w:val="0078363A"/>
    <w:pPr>
      <w:ind w:left="320"/>
    </w:pPr>
  </w:style>
  <w:style w:type="paragraph" w:styleId="TOC4">
    <w:name w:val="toc 4"/>
    <w:basedOn w:val="Normal"/>
    <w:next w:val="Normal"/>
    <w:autoRedefine/>
    <w:rsid w:val="0078363A"/>
    <w:pPr>
      <w:ind w:left="480"/>
    </w:pPr>
  </w:style>
  <w:style w:type="paragraph" w:styleId="TOC5">
    <w:name w:val="toc 5"/>
    <w:basedOn w:val="Normal"/>
    <w:next w:val="Normal"/>
    <w:autoRedefine/>
    <w:rsid w:val="0078363A"/>
    <w:pPr>
      <w:ind w:left="640"/>
    </w:pPr>
  </w:style>
  <w:style w:type="paragraph" w:styleId="TOC6">
    <w:name w:val="toc 6"/>
    <w:basedOn w:val="Normal"/>
    <w:next w:val="Normal"/>
    <w:autoRedefine/>
    <w:rsid w:val="0078363A"/>
    <w:pPr>
      <w:ind w:left="800"/>
    </w:pPr>
  </w:style>
  <w:style w:type="paragraph" w:styleId="TOC7">
    <w:name w:val="toc 7"/>
    <w:basedOn w:val="Normal"/>
    <w:next w:val="Normal"/>
    <w:autoRedefine/>
    <w:rsid w:val="0078363A"/>
    <w:pPr>
      <w:ind w:left="960"/>
    </w:pPr>
  </w:style>
  <w:style w:type="paragraph" w:styleId="TOC8">
    <w:name w:val="toc 8"/>
    <w:basedOn w:val="Normal"/>
    <w:next w:val="Normal"/>
    <w:autoRedefine/>
    <w:rsid w:val="0078363A"/>
    <w:pPr>
      <w:ind w:left="1120"/>
    </w:pPr>
  </w:style>
  <w:style w:type="paragraph" w:styleId="TOC9">
    <w:name w:val="toc 9"/>
    <w:basedOn w:val="Normal"/>
    <w:next w:val="Normal"/>
    <w:autoRedefine/>
    <w:rsid w:val="0078363A"/>
    <w:pPr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63A"/>
    <w:pPr>
      <w:keepNext/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D6BE2"/>
    <w:rPr>
      <w:rFonts w:ascii="Tahoma" w:hAnsi="Tahoma"/>
      <w:spacing w:val="4"/>
      <w:sz w:val="24"/>
      <w:szCs w:val="40"/>
    </w:rPr>
  </w:style>
  <w:style w:type="character" w:customStyle="1" w:styleId="Heading4Char">
    <w:name w:val="Heading 4 Char"/>
    <w:basedOn w:val="DefaultParagraphFont"/>
    <w:link w:val="Heading4"/>
    <w:rsid w:val="00DD6BE2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D6BE2"/>
    <w:rPr>
      <w:rFonts w:ascii="Tahoma" w:hAnsi="Tahoma"/>
      <w:caps/>
      <w:spacing w:val="4"/>
      <w:sz w:val="16"/>
      <w:szCs w:val="16"/>
    </w:rPr>
  </w:style>
  <w:style w:type="paragraph" w:customStyle="1" w:styleId="References">
    <w:name w:val="References"/>
    <w:basedOn w:val="Normal"/>
    <w:rsid w:val="0031284B"/>
    <w:pPr>
      <w:numPr>
        <w:numId w:val="13"/>
      </w:numPr>
      <w:spacing w:after="80"/>
      <w:jc w:val="both"/>
    </w:pPr>
    <w:rPr>
      <w:rFonts w:ascii="Times New Roman" w:eastAsia="SimSun" w:hAnsi="Times New Roman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0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9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tdiem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C566-0D09-42BB-AA42-2D6A400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105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Tasks 01</vt:lpstr>
    </vt:vector>
  </TitlesOfParts>
  <Company>Microsoft Corporation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Tasks 01</dc:title>
  <dc:creator>Duc-Long, Le</dc:creator>
  <cp:lastModifiedBy>Duc-Long</cp:lastModifiedBy>
  <cp:revision>21</cp:revision>
  <cp:lastPrinted>2008-03-13T09:17:00Z</cp:lastPrinted>
  <dcterms:created xsi:type="dcterms:W3CDTF">2013-04-18T04:21:00Z</dcterms:created>
  <dcterms:modified xsi:type="dcterms:W3CDTF">2014-03-10T03:59:00Z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